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5D6A887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905CFC">
        <w:rPr>
          <w:kern w:val="3"/>
          <w:lang w:val="en-US" w:eastAsia="ar-SA"/>
        </w:rPr>
        <w:t>26.02.2026.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0FDB7A1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905CFC">
        <w:rPr>
          <w:b/>
          <w:bCs/>
          <w:kern w:val="3"/>
          <w:lang w:val="en-US" w:eastAsia="ar-SA"/>
        </w:rPr>
        <w:t xml:space="preserve"> </w:t>
      </w:r>
      <w:r w:rsidR="00905CFC">
        <w:rPr>
          <w:b/>
          <w:bCs/>
          <w:kern w:val="3"/>
          <w:lang w:val="sr-Cyrl-RS" w:eastAsia="ar-SA"/>
        </w:rPr>
        <w:t>Машинска роба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5534C233" w:rsidR="00EC05A7" w:rsidRPr="00905CFC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905CFC">
        <w:rPr>
          <w:b/>
          <w:kern w:val="3"/>
          <w:lang w:val="sr-Cyrl-RS" w:eastAsia="ar-SA"/>
        </w:rPr>
        <w:t xml:space="preserve"> До 80.000,00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0E266F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905CFC">
        <w:rPr>
          <w:kern w:val="3"/>
          <w:lang w:val="sr-Cyrl-RS" w:eastAsia="ar-SA"/>
        </w:rPr>
        <w:t>02.03.2026.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4F66D387" w14:textId="2E730023" w:rsidR="00905CFC" w:rsidRPr="00A3396B" w:rsidRDefault="00905CFC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063/113-46-73</w:t>
      </w:r>
    </w:p>
    <w:sectPr w:rsidR="00905CFC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2A8E" w14:textId="77777777" w:rsidR="00A52F43" w:rsidRDefault="00A52F43">
      <w:r>
        <w:separator/>
      </w:r>
    </w:p>
  </w:endnote>
  <w:endnote w:type="continuationSeparator" w:id="0">
    <w:p w14:paraId="66F9E658" w14:textId="77777777" w:rsidR="00A52F43" w:rsidRDefault="00A5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C597" w14:textId="77777777" w:rsidR="00A52F43" w:rsidRDefault="00A52F43">
      <w:r>
        <w:separator/>
      </w:r>
    </w:p>
  </w:footnote>
  <w:footnote w:type="continuationSeparator" w:id="0">
    <w:p w14:paraId="4117D046" w14:textId="77777777" w:rsidR="00A52F43" w:rsidRDefault="00A5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3593273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31DA7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05CFC"/>
    <w:rsid w:val="00942F87"/>
    <w:rsid w:val="009476C7"/>
    <w:rsid w:val="00955644"/>
    <w:rsid w:val="00A3396B"/>
    <w:rsid w:val="00A52F43"/>
    <w:rsid w:val="00C869B3"/>
    <w:rsid w:val="00CB64FA"/>
    <w:rsid w:val="00D147A1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31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2026-02-26T05:41:00Z</dcterms:modified>
</cp:coreProperties>
</file>